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24" w:rsidRPr="00A12D03" w:rsidRDefault="00817124" w:rsidP="00F44D5F">
      <w:pPr>
        <w:outlineLvl w:val="0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1" o:spid="_x0000_i1025" type="#_x0000_t75" alt="Levanger Vinklubb" style="width:90pt;height:92.25pt;visibility:visible">
            <v:imagedata r:id="rId4" o:title=""/>
          </v:shape>
        </w:pict>
      </w:r>
      <w:r w:rsidRPr="00A12D03">
        <w:rPr>
          <w:noProof/>
        </w:rPr>
        <w:tab/>
      </w:r>
      <w:r w:rsidRPr="00A12D03">
        <w:rPr>
          <w:noProof/>
        </w:rPr>
        <w:tab/>
      </w:r>
      <w:r w:rsidRPr="00A12D03">
        <w:rPr>
          <w:noProof/>
        </w:rPr>
        <w:tab/>
      </w:r>
      <w:r w:rsidRPr="00A12D03">
        <w:rPr>
          <w:noProof/>
        </w:rPr>
        <w:tab/>
        <w:t>Hipp Hipp  Hurra</w:t>
      </w:r>
    </w:p>
    <w:p w:rsidR="00817124" w:rsidRPr="00A12D03" w:rsidRDefault="00817124" w:rsidP="00A12D03">
      <w:pPr>
        <w:jc w:val="center"/>
      </w:pPr>
      <w:r>
        <w:rPr>
          <w:noProof/>
        </w:rPr>
        <w:pict>
          <v:shape id="Bilde 3" o:spid="_x0000_i1026" type="#_x0000_t75" alt="http://upload.wikimedia.org/wikipedia/commons/2/28/Hipp_hipp_hurra%21_Konstn%C3%A4rsfest_p%C3%A5_Skagen_-_Peder_Severin_Kr%C3%B8yer.jpg" style="width:372pt;height:297pt;visibility:visible">
            <v:imagedata r:id="rId5" o:title=""/>
          </v:shape>
        </w:pict>
      </w:r>
    </w:p>
    <w:p w:rsidR="00817124" w:rsidRPr="00A12D03" w:rsidRDefault="00817124" w:rsidP="00F44D5F">
      <w:pPr>
        <w:outlineLvl w:val="0"/>
        <w:rPr>
          <w:i/>
        </w:rPr>
      </w:pPr>
      <w:r w:rsidRPr="00A12D03">
        <w:rPr>
          <w:i/>
        </w:rPr>
        <w:t>En annen tid, et annet sted, men allikevel;</w:t>
      </w:r>
    </w:p>
    <w:p w:rsidR="00817124" w:rsidRDefault="00817124"/>
    <w:p w:rsidR="00817124" w:rsidRPr="00A12D03" w:rsidRDefault="00817124" w:rsidP="00EF4E6C">
      <w:pPr>
        <w:spacing w:line="240" w:lineRule="auto"/>
      </w:pPr>
      <w:r w:rsidRPr="00A12D03">
        <w:t>Turid, Guri og Jørn,</w:t>
      </w:r>
      <w:r>
        <w:t xml:space="preserve"> Solbjørg og Reidar og</w:t>
      </w:r>
      <w:r w:rsidRPr="00A12D03">
        <w:t xml:space="preserve"> Rannveig og Bjørn inviterer til en trivelig </w:t>
      </w:r>
      <w:r>
        <w:t>aften med vin og nogo</w:t>
      </w:r>
      <w:r w:rsidRPr="00A12D03">
        <w:t xml:space="preserve"> at</w:t>
      </w:r>
      <w:bookmarkStart w:id="0" w:name="_GoBack"/>
      <w:bookmarkEnd w:id="0"/>
      <w:r w:rsidRPr="00A12D03">
        <w:t>tåt på Bryggestua (nå under navnet BRYGGA GASTROPUB 63 gr. Nord).</w:t>
      </w:r>
      <w:r>
        <w:t xml:space="preserve"> Stedet er behørig utprøvd av komiteen og konsesjon gitt.</w:t>
      </w:r>
    </w:p>
    <w:p w:rsidR="00817124" w:rsidRPr="00A12D03" w:rsidRDefault="00817124" w:rsidP="00EF4E6C">
      <w:pPr>
        <w:spacing w:line="240" w:lineRule="auto"/>
      </w:pPr>
      <w:r w:rsidRPr="00A12D03">
        <w:t>Tidspunktet er kl</w:t>
      </w:r>
      <w:r>
        <w:t>.</w:t>
      </w:r>
      <w:r w:rsidRPr="00A12D03">
        <w:t xml:space="preserve"> 19:00 og vi anbefaler å la bil stå.</w:t>
      </w:r>
    </w:p>
    <w:p w:rsidR="00817124" w:rsidRPr="00A12D03" w:rsidRDefault="00817124" w:rsidP="00EF4E6C">
      <w:pPr>
        <w:spacing w:line="240" w:lineRule="auto"/>
      </w:pPr>
      <w:r>
        <w:t>Ken Johnsen (ansvarlig innehaver)</w:t>
      </w:r>
      <w:r w:rsidRPr="00A12D03">
        <w:t xml:space="preserve"> har lovet oss god servering med råvarer fra hav og hage.</w:t>
      </w:r>
    </w:p>
    <w:p w:rsidR="00817124" w:rsidRPr="00A12D03" w:rsidRDefault="00817124" w:rsidP="00EF4E6C">
      <w:pPr>
        <w:spacing w:line="240" w:lineRule="auto"/>
      </w:pPr>
      <w:r w:rsidRPr="00A12D03">
        <w:t>Vi nøder med hvit leske</w:t>
      </w:r>
      <w:r>
        <w:t>,</w:t>
      </w:r>
      <w:r w:rsidRPr="00A12D03">
        <w:t xml:space="preserve"> rene glass og forventer humør og stemning som på bildet.</w:t>
      </w:r>
    </w:p>
    <w:p w:rsidR="00817124" w:rsidRPr="00A12D03" w:rsidRDefault="00817124" w:rsidP="00EF4E6C">
      <w:pPr>
        <w:spacing w:line="240" w:lineRule="auto"/>
      </w:pPr>
      <w:r w:rsidRPr="00A12D03">
        <w:t>Den subsid</w:t>
      </w:r>
      <w:r>
        <w:t>ierte prisen er på fattige kr 37</w:t>
      </w:r>
      <w:r w:rsidRPr="00A12D03">
        <w:t>0,-.</w:t>
      </w:r>
    </w:p>
    <w:p w:rsidR="00817124" w:rsidRPr="00A12D03" w:rsidRDefault="00817124" w:rsidP="00EF4E6C">
      <w:pPr>
        <w:spacing w:line="240" w:lineRule="auto"/>
      </w:pPr>
      <w:r>
        <w:t>Skynd</w:t>
      </w:r>
      <w:r w:rsidRPr="00A12D03">
        <w:t xml:space="preserve"> deg å melde deg på </w:t>
      </w:r>
      <w:r>
        <w:t xml:space="preserve">så snart som mulig og senest 10. juni til Guri Herje, e-post: </w:t>
      </w:r>
      <w:hyperlink r:id="rId6" w:history="1">
        <w:r w:rsidRPr="007F0DCA">
          <w:rPr>
            <w:rStyle w:val="Hyperlink"/>
          </w:rPr>
          <w:t>guri.martine.leangen@ntebb.no</w:t>
        </w:r>
      </w:hyperlink>
      <w:r>
        <w:t xml:space="preserve">  tlf. 926 59 190 eller Solbjørg Sjøbak e-post: </w:t>
      </w:r>
      <w:hyperlink r:id="rId7" w:history="1">
        <w:r w:rsidRPr="00633EAE">
          <w:rPr>
            <w:rStyle w:val="Hyperlink"/>
          </w:rPr>
          <w:t>sjobakk@gmail.com</w:t>
        </w:r>
      </w:hyperlink>
      <w:r>
        <w:t xml:space="preserve">  tlf. 990 36 766.</w:t>
      </w:r>
    </w:p>
    <w:p w:rsidR="00817124" w:rsidRDefault="00817124" w:rsidP="00EF4E6C">
      <w:pPr>
        <w:spacing w:line="240" w:lineRule="auto"/>
        <w:rPr>
          <w:b/>
          <w:bCs/>
        </w:rPr>
      </w:pPr>
      <w:r w:rsidRPr="00A12D03">
        <w:t xml:space="preserve">Påmeldingen og betalingen gjøres </w:t>
      </w:r>
      <w:r>
        <w:t xml:space="preserve">til vinklubbens </w:t>
      </w:r>
      <w:hyperlink r:id="rId8" w:history="1">
        <w:r w:rsidRPr="001A35AA">
          <w:rPr>
            <w:rStyle w:val="Hyperlink"/>
          </w:rPr>
          <w:t>konto nr.</w:t>
        </w:r>
      </w:hyperlink>
      <w:r>
        <w:t xml:space="preserve"> og merkes med navn.</w:t>
      </w:r>
    </w:p>
    <w:p w:rsidR="00817124" w:rsidRDefault="00817124">
      <w:pPr>
        <w:contextualSpacing/>
      </w:pPr>
    </w:p>
    <w:p w:rsidR="00817124" w:rsidRPr="00A12D03" w:rsidRDefault="00817124" w:rsidP="00F44D5F">
      <w:pPr>
        <w:contextualSpacing/>
        <w:outlineLvl w:val="0"/>
      </w:pPr>
      <w:r w:rsidRPr="00A12D03">
        <w:t>Vi gleder oss</w:t>
      </w:r>
    </w:p>
    <w:p w:rsidR="00817124" w:rsidRPr="00A12D03" w:rsidRDefault="00817124">
      <w:pPr>
        <w:contextualSpacing/>
      </w:pPr>
      <w:r w:rsidRPr="00A12D03">
        <w:t>komiteen</w:t>
      </w:r>
    </w:p>
    <w:sectPr w:rsidR="00817124" w:rsidRPr="00A12D03" w:rsidSect="004E1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19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DFA"/>
    <w:rsid w:val="0001770C"/>
    <w:rsid w:val="00065AA2"/>
    <w:rsid w:val="000E004B"/>
    <w:rsid w:val="001A35AA"/>
    <w:rsid w:val="001B5183"/>
    <w:rsid w:val="00233DFA"/>
    <w:rsid w:val="00240FEA"/>
    <w:rsid w:val="002441E2"/>
    <w:rsid w:val="00304B89"/>
    <w:rsid w:val="00322C47"/>
    <w:rsid w:val="00392233"/>
    <w:rsid w:val="004374C8"/>
    <w:rsid w:val="004A5AF7"/>
    <w:rsid w:val="004B533F"/>
    <w:rsid w:val="004E1662"/>
    <w:rsid w:val="00633EAE"/>
    <w:rsid w:val="007C4DC7"/>
    <w:rsid w:val="007F0DCA"/>
    <w:rsid w:val="00817124"/>
    <w:rsid w:val="00827C12"/>
    <w:rsid w:val="008573BC"/>
    <w:rsid w:val="009678EC"/>
    <w:rsid w:val="009F6519"/>
    <w:rsid w:val="00A12D03"/>
    <w:rsid w:val="00A3029E"/>
    <w:rsid w:val="00B46922"/>
    <w:rsid w:val="00BF58E6"/>
    <w:rsid w:val="00D405C9"/>
    <w:rsid w:val="00D53DCB"/>
    <w:rsid w:val="00D97E73"/>
    <w:rsid w:val="00DB6608"/>
    <w:rsid w:val="00E1409C"/>
    <w:rsid w:val="00E472AD"/>
    <w:rsid w:val="00E62923"/>
    <w:rsid w:val="00E73CF0"/>
    <w:rsid w:val="00EF4E6C"/>
    <w:rsid w:val="00F44D5F"/>
    <w:rsid w:val="00FA070D"/>
    <w:rsid w:val="00FA3965"/>
    <w:rsid w:val="00FC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A2"/>
    <w:pPr>
      <w:spacing w:after="12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065AA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link w:val="Heading4Char"/>
    <w:uiPriority w:val="99"/>
    <w:qFormat/>
    <w:rsid w:val="00065A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65AA2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65AA2"/>
    <w:rPr>
      <w:rFonts w:ascii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rsid w:val="00065AA2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233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3D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F6519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F44D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27C12"/>
    <w:rPr>
      <w:rFonts w:ascii="Times New Roman" w:hAnsi="Times New Roman" w:cs="Times New Roman"/>
      <w:sz w:val="2"/>
    </w:rPr>
  </w:style>
  <w:style w:type="character" w:styleId="FollowedHyperlink">
    <w:name w:val="FollowedHyperlink"/>
    <w:basedOn w:val="DefaultParagraphFont"/>
    <w:uiPriority w:val="99"/>
    <w:rsid w:val="00F44D5F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39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vangervinklubb.com/om-levin/vedtekte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jobakk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ri.martine.leangen@ntebb.no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164</Words>
  <Characters>874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Bjørn Eriksen</dc:creator>
  <cp:keywords/>
  <dc:description/>
  <cp:lastModifiedBy>Havik</cp:lastModifiedBy>
  <cp:revision>4</cp:revision>
  <cp:lastPrinted>2014-06-03T11:15:00Z</cp:lastPrinted>
  <dcterms:created xsi:type="dcterms:W3CDTF">2014-06-03T21:08:00Z</dcterms:created>
  <dcterms:modified xsi:type="dcterms:W3CDTF">2014-06-03T21:33:00Z</dcterms:modified>
</cp:coreProperties>
</file>